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303212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                                         </w:t>
      </w:r>
    </w:p>
    <w:p w:rsidR="00FD0A08" w:rsidRDefault="00CB76D1" w:rsidP="00CB76D1">
      <w:pPr>
        <w:tabs>
          <w:tab w:val="left" w:pos="6315"/>
          <w:tab w:val="right" w:pos="9781"/>
        </w:tabs>
        <w:rPr>
          <w:rFonts w:cs="Arial"/>
          <w:lang w:val="es-MX"/>
        </w:rPr>
      </w:pPr>
      <w:r w:rsidRPr="00CB76D1">
        <w:rPr>
          <w:rFonts w:cs="Arial"/>
          <w:noProof/>
          <w:lang w:val="es-MX" w:eastAsia="es-MX"/>
        </w:rPr>
        <w:drawing>
          <wp:inline distT="0" distB="0" distL="0" distR="0" wp14:anchorId="04B472BA" wp14:editId="19A20D4F">
            <wp:extent cx="6210935" cy="1431890"/>
            <wp:effectExtent l="0" t="0" r="0" b="0"/>
            <wp:docPr id="6" name="Imagen 6" descr="C:\Users\hecto\OneDrive\Imágenes\encabezado for 05-04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\OneDrive\Imágenes\encabezado for 05-04-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1E9"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EE682D">
        <w:rPr>
          <w:rFonts w:cs="Arial"/>
          <w:noProof/>
          <w:lang w:val="es-MX"/>
        </w:rPr>
        <w:t>04 de agosto de 2022</w:t>
      </w:r>
      <w:r w:rsidR="00061BB7">
        <w:rPr>
          <w:rFonts w:cs="Arial"/>
          <w:lang w:val="es-MX"/>
        </w:rPr>
        <w:fldChar w:fldCharType="end"/>
      </w:r>
      <w:r w:rsidR="00886576">
        <w:rPr>
          <w:rFonts w:cs="Arial"/>
          <w:lang w:val="es-MX"/>
        </w:rPr>
        <w:t xml:space="preserve"> </w:t>
      </w:r>
    </w:p>
    <w:p w:rsidR="0046455C" w:rsidRPr="00C7020D" w:rsidRDefault="00C7020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C7020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C7020D">
        <w:rPr>
          <w:b/>
          <w:caps/>
          <w:sz w:val="22"/>
        </w:rPr>
        <w:instrText xml:space="preserve"> FORMTEXT </w:instrText>
      </w:r>
      <w:r w:rsidRPr="00C7020D">
        <w:rPr>
          <w:b/>
          <w:caps/>
          <w:sz w:val="22"/>
        </w:rPr>
      </w:r>
      <w:r w:rsidRPr="00C7020D">
        <w:rPr>
          <w:b/>
          <w:caps/>
          <w:sz w:val="22"/>
        </w:rPr>
        <w:fldChar w:fldCharType="separate"/>
      </w:r>
      <w:r w:rsidRPr="00C7020D">
        <w:rPr>
          <w:b/>
          <w:caps/>
          <w:noProof/>
          <w:sz w:val="22"/>
        </w:rPr>
        <w:t>TITULAR (GRADO ACADÉMICO, NOMBRE COMPLETO)</w:t>
      </w:r>
      <w:r w:rsidRPr="00C7020D">
        <w:rPr>
          <w:b/>
          <w:caps/>
          <w:sz w:val="22"/>
        </w:rPr>
        <w:fldChar w:fldCharType="end"/>
      </w:r>
    </w:p>
    <w:p w:rsidR="00C7020D" w:rsidRPr="00C7020D" w:rsidRDefault="00C7020D" w:rsidP="00C7020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</w:p>
    <w:p w:rsidR="0046455C" w:rsidRPr="00353068" w:rsidRDefault="00C7020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:rsidR="00C7020D" w:rsidRPr="00353068" w:rsidRDefault="00C7020D" w:rsidP="00C7020D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713EBF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713EBF">
        <w:rPr>
          <w:rFonts w:cs="Arial"/>
          <w:b/>
          <w:sz w:val="20"/>
          <w:lang w:val="es-MX"/>
        </w:rPr>
        <w:instrText xml:space="preserve"> FORMTEXT </w:instrText>
      </w:r>
      <w:r w:rsidRPr="00713EBF">
        <w:rPr>
          <w:b/>
          <w:sz w:val="20"/>
        </w:rPr>
      </w:r>
      <w:r w:rsidRPr="00713EBF">
        <w:rPr>
          <w:b/>
          <w:sz w:val="20"/>
        </w:rPr>
        <w:fldChar w:fldCharType="separate"/>
      </w:r>
      <w:r w:rsidRPr="00713EBF">
        <w:rPr>
          <w:rFonts w:cs="Arial"/>
          <w:b/>
          <w:noProof/>
          <w:sz w:val="20"/>
          <w:lang w:val="es-MX"/>
        </w:rPr>
        <w:t>- Nombre -</w:t>
      </w:r>
      <w:r w:rsidRPr="00713EBF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FB02B2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FB02B2">
        <w:rPr>
          <w:rFonts w:cs="Arial"/>
          <w:b/>
          <w:sz w:val="20"/>
          <w:lang w:val="es-MX"/>
        </w:rPr>
        <w:instrText xml:space="preserve"> FORMTEXT </w:instrText>
      </w:r>
      <w:r w:rsidRPr="00FB02B2">
        <w:rPr>
          <w:b/>
          <w:sz w:val="20"/>
        </w:rPr>
      </w:r>
      <w:r w:rsidRPr="00FB02B2">
        <w:rPr>
          <w:b/>
          <w:sz w:val="20"/>
        </w:rPr>
        <w:fldChar w:fldCharType="separate"/>
      </w:r>
      <w:r w:rsidRPr="00FB02B2">
        <w:rPr>
          <w:rFonts w:cs="Arial"/>
          <w:b/>
          <w:noProof/>
          <w:sz w:val="20"/>
          <w:lang w:val="es-MX"/>
        </w:rPr>
        <w:t>- A. Paterno -</w:t>
      </w:r>
      <w:r w:rsidRPr="00FB02B2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FB02B2" w:rsidRPr="00FB02B2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="00FB02B2" w:rsidRPr="00FB02B2">
        <w:rPr>
          <w:rFonts w:cs="Arial"/>
          <w:b/>
          <w:sz w:val="20"/>
          <w:lang w:val="es-MX"/>
        </w:rPr>
        <w:instrText xml:space="preserve"> FORMTEXT </w:instrText>
      </w:r>
      <w:r w:rsidR="00FB02B2" w:rsidRPr="00FB02B2">
        <w:rPr>
          <w:rFonts w:cs="Arial"/>
          <w:b/>
          <w:sz w:val="20"/>
          <w:lang w:val="es-MX"/>
        </w:rPr>
      </w:r>
      <w:r w:rsidR="00FB02B2" w:rsidRPr="00FB02B2">
        <w:rPr>
          <w:rFonts w:cs="Arial"/>
          <w:b/>
          <w:sz w:val="20"/>
          <w:lang w:val="es-MX"/>
        </w:rPr>
        <w:fldChar w:fldCharType="separate"/>
      </w:r>
      <w:r w:rsidR="00FB02B2" w:rsidRPr="00FB02B2">
        <w:rPr>
          <w:rFonts w:cs="Arial"/>
          <w:b/>
          <w:noProof/>
          <w:sz w:val="20"/>
          <w:lang w:val="es-MX"/>
        </w:rPr>
        <w:t>- A. Materno -</w:t>
      </w:r>
      <w:r w:rsidR="00FB02B2" w:rsidRPr="00FB02B2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r w:rsidR="004F6A33" w:rsidRPr="004F6A33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bookmarkStart w:id="2" w:name="Texto4"/>
      <w:r w:rsidR="004F6A33" w:rsidRPr="004F6A33">
        <w:rPr>
          <w:b/>
          <w:sz w:val="20"/>
        </w:rPr>
        <w:instrText xml:space="preserve"> FORMTEXT </w:instrText>
      </w:r>
      <w:r w:rsidR="004F6A33" w:rsidRPr="004F6A33">
        <w:rPr>
          <w:b/>
          <w:sz w:val="20"/>
        </w:rPr>
      </w:r>
      <w:r w:rsidR="004F6A33" w:rsidRPr="004F6A33">
        <w:rPr>
          <w:b/>
          <w:sz w:val="20"/>
        </w:rPr>
        <w:fldChar w:fldCharType="separate"/>
      </w:r>
      <w:r w:rsidR="004F6A33" w:rsidRPr="004F6A33">
        <w:rPr>
          <w:b/>
          <w:noProof/>
          <w:sz w:val="20"/>
        </w:rPr>
        <w:t>- Carrera -</w:t>
      </w:r>
      <w:r w:rsidR="004F6A33" w:rsidRPr="004F6A33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BA1567">
        <w:rPr>
          <w:rFonts w:cs="Arial"/>
          <w:sz w:val="20"/>
          <w:lang w:val="es-MX"/>
        </w:rPr>
        <w:t xml:space="preserve"> </w:t>
      </w:r>
      <w:r w:rsidR="004F6A33" w:rsidRPr="004F6A3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4F6A33" w:rsidRPr="004F6A33">
        <w:rPr>
          <w:b/>
          <w:sz w:val="20"/>
        </w:rPr>
        <w:instrText xml:space="preserve"> FORMTEXT </w:instrText>
      </w:r>
      <w:r w:rsidR="004F6A33" w:rsidRPr="004F6A33">
        <w:rPr>
          <w:b/>
          <w:sz w:val="20"/>
        </w:rPr>
      </w:r>
      <w:r w:rsidR="004F6A33" w:rsidRPr="004F6A33">
        <w:rPr>
          <w:b/>
          <w:sz w:val="20"/>
        </w:rPr>
        <w:fldChar w:fldCharType="separate"/>
      </w:r>
      <w:r w:rsidR="004F6A33" w:rsidRPr="004F6A33">
        <w:rPr>
          <w:b/>
          <w:noProof/>
          <w:sz w:val="20"/>
        </w:rPr>
        <w:t>00000000</w:t>
      </w:r>
      <w:r w:rsidR="004F6A33" w:rsidRPr="004F6A33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Pr="00475C45">
        <w:rPr>
          <w:rFonts w:cs="Arial"/>
          <w:sz w:val="20"/>
          <w:lang w:val="es-MX"/>
        </w:rPr>
        <w:t xml:space="preserve"> </w:t>
      </w:r>
      <w:r w:rsidR="00FB02B2" w:rsidRPr="00FB02B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FB02B2" w:rsidRPr="00FB02B2">
        <w:rPr>
          <w:b/>
          <w:sz w:val="20"/>
        </w:rPr>
        <w:instrText xml:space="preserve"> FORMTEXT </w:instrText>
      </w:r>
      <w:r w:rsidR="00FB02B2" w:rsidRPr="00FB02B2">
        <w:rPr>
          <w:b/>
          <w:sz w:val="20"/>
        </w:rPr>
      </w:r>
      <w:r w:rsidR="00FB02B2" w:rsidRPr="00FB02B2">
        <w:rPr>
          <w:b/>
          <w:sz w:val="20"/>
        </w:rPr>
        <w:fldChar w:fldCharType="separate"/>
      </w:r>
      <w:r w:rsidR="00FB02B2" w:rsidRPr="00FB02B2">
        <w:rPr>
          <w:b/>
          <w:noProof/>
          <w:sz w:val="20"/>
        </w:rPr>
        <w:t xml:space="preserve">el que aparece en la constancia de estudios </w:t>
      </w:r>
      <w:r w:rsidR="00FB02B2" w:rsidRPr="00FB02B2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FB02B2" w:rsidRPr="004F6A3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FB02B2" w:rsidRPr="004F6A33">
        <w:rPr>
          <w:b/>
          <w:sz w:val="20"/>
        </w:rPr>
        <w:instrText xml:space="preserve"> FORMTEXT </w:instrText>
      </w:r>
      <w:r w:rsidR="00FB02B2" w:rsidRPr="004F6A33">
        <w:rPr>
          <w:b/>
          <w:sz w:val="20"/>
        </w:rPr>
      </w:r>
      <w:r w:rsidR="00FB02B2" w:rsidRPr="004F6A33">
        <w:rPr>
          <w:b/>
          <w:sz w:val="20"/>
        </w:rPr>
        <w:fldChar w:fldCharType="separate"/>
      </w:r>
      <w:r w:rsidR="00FB02B2" w:rsidRPr="004F6A33">
        <w:rPr>
          <w:b/>
          <w:noProof/>
          <w:sz w:val="20"/>
        </w:rPr>
        <w:t>00%</w:t>
      </w:r>
      <w:r w:rsidR="00FB02B2" w:rsidRPr="004F6A33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="00602D1C">
        <w:rPr>
          <w:rFonts w:cs="Arial"/>
          <w:sz w:val="20"/>
          <w:lang w:val="es-MX"/>
        </w:rPr>
        <w:t>y</w:t>
      </w:r>
      <w:r w:rsidR="00762964" w:rsidRPr="009326DE">
        <w:rPr>
          <w:rFonts w:cs="Arial"/>
          <w:sz w:val="20"/>
          <w:lang w:val="es-MX"/>
        </w:rPr>
        <w:t xml:space="preserve"> asegurado contra accidentes por </w:t>
      </w:r>
      <w:r w:rsidR="00353068">
        <w:rPr>
          <w:rFonts w:cs="Arial"/>
          <w:sz w:val="20"/>
          <w:lang w:val="es-MX"/>
        </w:rPr>
        <w:t>Seguros SURA México S.A de C.V a través d</w:t>
      </w:r>
      <w:r w:rsidR="00B00A88">
        <w:rPr>
          <w:rFonts w:cs="Arial"/>
          <w:sz w:val="20"/>
          <w:lang w:val="es-MX"/>
        </w:rPr>
        <w:t>e la póliza general 12-605-</w:t>
      </w:r>
      <w:r w:rsidR="00EE682D">
        <w:rPr>
          <w:rFonts w:cs="Arial"/>
          <w:sz w:val="20"/>
          <w:lang w:val="es-MX"/>
        </w:rPr>
        <w:t>1226</w:t>
      </w:r>
      <w:bookmarkStart w:id="3" w:name="_GoBack"/>
      <w:bookmarkEnd w:id="3"/>
      <w:r w:rsidR="00353068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4214F1">
        <w:rPr>
          <w:rFonts w:cs="Arial"/>
          <w:b/>
          <w:sz w:val="20"/>
          <w:lang w:val="es-MX"/>
        </w:rPr>
        <w:t xml:space="preserve"> </w:t>
      </w:r>
      <w:r w:rsidR="004967B6">
        <w:rPr>
          <w:rFonts w:cs="Arial"/>
          <w:b/>
          <w:sz w:val="20"/>
          <w:lang w:val="es-MX"/>
        </w:rPr>
        <w:t>la</w:t>
      </w:r>
      <w:r w:rsidR="004214F1">
        <w:rPr>
          <w:rFonts w:cs="Arial"/>
          <w:b/>
          <w:sz w:val="20"/>
          <w:lang w:val="es-MX"/>
        </w:rPr>
        <w:t xml:space="preserve">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197D2D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197D2D">
        <w:rPr>
          <w:rFonts w:cs="Arial"/>
          <w:b/>
          <w:sz w:val="20"/>
          <w:lang w:val="es-MX"/>
        </w:rPr>
        <w:instrText xml:space="preserve"> FORMTEXT </w:instrText>
      </w:r>
      <w:r w:rsidR="00197D2D">
        <w:rPr>
          <w:rFonts w:cs="Arial"/>
          <w:b/>
          <w:sz w:val="20"/>
          <w:lang w:val="es-MX"/>
        </w:rPr>
      </w:r>
      <w:r w:rsidR="00197D2D">
        <w:rPr>
          <w:rFonts w:cs="Arial"/>
          <w:b/>
          <w:sz w:val="20"/>
          <w:lang w:val="es-MX"/>
        </w:rPr>
        <w:fldChar w:fldCharType="separate"/>
      </w:r>
      <w:r w:rsidR="00197D2D">
        <w:rPr>
          <w:rFonts w:cs="Arial"/>
          <w:b/>
          <w:noProof/>
          <w:sz w:val="20"/>
          <w:lang w:val="es-MX"/>
        </w:rPr>
        <w:t>-Departamento, Área, Programa ó Proyecto-</w:t>
      </w:r>
      <w:r w:rsidR="00197D2D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6C333B">
        <w:rPr>
          <w:rFonts w:cs="Arial"/>
          <w:sz w:val="20"/>
          <w:lang w:val="es-MX"/>
        </w:rPr>
        <w:t>320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6C333B">
        <w:rPr>
          <w:rFonts w:cs="Arial"/>
          <w:sz w:val="20"/>
          <w:lang w:val="es-MX"/>
        </w:rPr>
        <w:t>4</w:t>
      </w:r>
      <w:r w:rsidR="002F6CA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</w:t>
      </w:r>
      <w:r w:rsidR="00AD69CB">
        <w:rPr>
          <w:rFonts w:cs="Arial"/>
          <w:sz w:val="20"/>
          <w:lang w:val="es-MX"/>
        </w:rPr>
        <w:t>os y/o acuerdos establecidos; De la misma forma pido, que de presentarse alguna irregularidad sea notificada a esta dirección, al teléfono: 712  28 31012 ext-108</w:t>
      </w:r>
      <w:r w:rsidR="00DF4CD6">
        <w:rPr>
          <w:rFonts w:cs="Arial"/>
          <w:sz w:val="20"/>
          <w:lang w:val="es-MX"/>
        </w:rPr>
        <w:t>0</w:t>
      </w:r>
      <w:r w:rsidR="00AD69CB">
        <w:rPr>
          <w:rFonts w:cs="Arial"/>
          <w:sz w:val="20"/>
          <w:lang w:val="es-MX"/>
        </w:rPr>
        <w:t xml:space="preserve"> o al e-mail: hector.v@uicui.edu.mx. </w:t>
      </w:r>
    </w:p>
    <w:p w:rsidR="00AD69CB" w:rsidRPr="00475C45" w:rsidRDefault="00AD69CB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4214F1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4214F1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5320C1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5320C1" w:rsidRPr="00920FB6" w:rsidTr="005320C1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5320C1" w:rsidRPr="00920FB6" w:rsidRDefault="00CB76D1" w:rsidP="00CB76D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7216" behindDoc="1" locked="0" layoutInCell="1" allowOverlap="1" wp14:anchorId="509C88FC" wp14:editId="2040084F">
                  <wp:simplePos x="0" y="0"/>
                  <wp:positionH relativeFrom="column">
                    <wp:posOffset>-4945380</wp:posOffset>
                  </wp:positionH>
                  <wp:positionV relativeFrom="paragraph">
                    <wp:posOffset>-7355840</wp:posOffset>
                  </wp:positionV>
                  <wp:extent cx="7791450" cy="11923395"/>
                  <wp:effectExtent l="0" t="0" r="0" b="0"/>
                  <wp:wrapNone/>
                  <wp:docPr id="96" name="Imagen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0" cy="1192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0C1"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:rsidR="005320C1" w:rsidRPr="00920FB6" w:rsidRDefault="005320C1" w:rsidP="005320C1">
            <w:pPr>
              <w:rPr>
                <w:rFonts w:ascii="Arial Narrow" w:hAnsi="Arial Narrow"/>
                <w:b/>
              </w:rPr>
            </w:pPr>
          </w:p>
        </w:tc>
      </w:tr>
      <w:tr w:rsidR="005320C1" w:rsidRPr="00920FB6" w:rsidTr="005320C1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  <w:p w:rsidR="005320C1" w:rsidRDefault="005320C1" w:rsidP="005320C1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5320C1" w:rsidRPr="00920FB6" w:rsidTr="005320C1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5320C1" w:rsidRPr="00E5610B" w:rsidRDefault="005320C1" w:rsidP="005320C1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667B01" w:rsidRPr="00C00AD4" w:rsidRDefault="009E24A5" w:rsidP="002B144A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3CF69" wp14:editId="1BC8C29E">
                <wp:simplePos x="0" y="0"/>
                <wp:positionH relativeFrom="column">
                  <wp:posOffset>-1905</wp:posOffset>
                </wp:positionH>
                <wp:positionV relativeFrom="paragraph">
                  <wp:posOffset>300990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24A5" w:rsidRPr="001636A1" w:rsidRDefault="009E24A5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9E24A5" w:rsidRPr="00024095" w:rsidRDefault="009E24A5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9E24A5" w:rsidRPr="00C00AD4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9E24A5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9E24A5" w:rsidRPr="00C00AD4" w:rsidRDefault="009E24A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9E24A5" w:rsidRDefault="009E24A5" w:rsidP="00733F2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D3CF69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left:0;text-align:left;margin-left:-.15pt;margin-top:23.7pt;width:219.25pt;height:1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" filled="f" stroked="f">
                <v:path arrowok="t"/>
                <v:textbox inset=".5mm,.5mm,.5mm,.5mm">
                  <w:txbxContent>
                    <w:p w:rsidR="009E24A5" w:rsidRPr="001636A1" w:rsidRDefault="009E24A5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9E24A5" w:rsidRPr="00024095" w:rsidRDefault="009E24A5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9E24A5" w:rsidRPr="00C00AD4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9E24A5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9E24A5" w:rsidRPr="00C00AD4" w:rsidRDefault="009E24A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9E24A5" w:rsidRDefault="009E24A5" w:rsidP="00733F27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F62B2"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05C265C0" wp14:editId="0DC61D91">
            <wp:simplePos x="0" y="0"/>
            <wp:positionH relativeFrom="page">
              <wp:posOffset>3621405</wp:posOffset>
            </wp:positionH>
            <wp:positionV relativeFrom="paragraph">
              <wp:posOffset>220980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6E5" w:rsidRPr="00024095" w:rsidRDefault="002D7279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EA905" wp14:editId="0346E5EF">
                <wp:simplePos x="0" y="0"/>
                <wp:positionH relativeFrom="column">
                  <wp:posOffset>2974975</wp:posOffset>
                </wp:positionH>
                <wp:positionV relativeFrom="paragraph">
                  <wp:posOffset>302895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7279" w:rsidRPr="00D553F7" w:rsidRDefault="002D7279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1EA90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34.25pt;margin-top:23.85pt;width:98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" filled="f" stroked="f" strokeweight=".5pt">
                <v:textbox>
                  <w:txbxContent>
                    <w:p w:rsidR="002D7279" w:rsidRPr="00D553F7" w:rsidRDefault="002D7279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79" w:rsidRDefault="00E51A79">
      <w:r>
        <w:separator/>
      </w:r>
    </w:p>
  </w:endnote>
  <w:endnote w:type="continuationSeparator" w:id="0">
    <w:p w:rsidR="00E51A79" w:rsidRDefault="00E5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79" w:rsidRDefault="00E51A79">
      <w:r>
        <w:separator/>
      </w:r>
    </w:p>
  </w:footnote>
  <w:footnote w:type="continuationSeparator" w:id="0">
    <w:p w:rsidR="00E51A79" w:rsidRDefault="00E5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A243E"/>
    <w:rsid w:val="000B5348"/>
    <w:rsid w:val="000C65FC"/>
    <w:rsid w:val="000D363C"/>
    <w:rsid w:val="000F324D"/>
    <w:rsid w:val="00107494"/>
    <w:rsid w:val="00120D9D"/>
    <w:rsid w:val="0012202C"/>
    <w:rsid w:val="001353BB"/>
    <w:rsid w:val="00141E68"/>
    <w:rsid w:val="00143DBF"/>
    <w:rsid w:val="001510D4"/>
    <w:rsid w:val="001551DC"/>
    <w:rsid w:val="00155628"/>
    <w:rsid w:val="001843E3"/>
    <w:rsid w:val="00185593"/>
    <w:rsid w:val="00191680"/>
    <w:rsid w:val="00196713"/>
    <w:rsid w:val="00197D2D"/>
    <w:rsid w:val="001A194E"/>
    <w:rsid w:val="001B0FD6"/>
    <w:rsid w:val="001B4428"/>
    <w:rsid w:val="001C28B2"/>
    <w:rsid w:val="001D62C7"/>
    <w:rsid w:val="001D65CC"/>
    <w:rsid w:val="00212F95"/>
    <w:rsid w:val="0023291F"/>
    <w:rsid w:val="002418D5"/>
    <w:rsid w:val="00260339"/>
    <w:rsid w:val="002636E7"/>
    <w:rsid w:val="0026403A"/>
    <w:rsid w:val="00282392"/>
    <w:rsid w:val="0028672F"/>
    <w:rsid w:val="002B0641"/>
    <w:rsid w:val="002B144A"/>
    <w:rsid w:val="002B6174"/>
    <w:rsid w:val="002D7279"/>
    <w:rsid w:val="002E0267"/>
    <w:rsid w:val="002E5576"/>
    <w:rsid w:val="002F355D"/>
    <w:rsid w:val="002F6CAA"/>
    <w:rsid w:val="002F76BB"/>
    <w:rsid w:val="00303212"/>
    <w:rsid w:val="0032081F"/>
    <w:rsid w:val="003269C2"/>
    <w:rsid w:val="00340D92"/>
    <w:rsid w:val="0035219F"/>
    <w:rsid w:val="00353068"/>
    <w:rsid w:val="003550DD"/>
    <w:rsid w:val="003633B1"/>
    <w:rsid w:val="00364D85"/>
    <w:rsid w:val="00380F4B"/>
    <w:rsid w:val="00381C35"/>
    <w:rsid w:val="00387E16"/>
    <w:rsid w:val="0039174D"/>
    <w:rsid w:val="00392B07"/>
    <w:rsid w:val="003943AE"/>
    <w:rsid w:val="00396300"/>
    <w:rsid w:val="003B12FE"/>
    <w:rsid w:val="003D540F"/>
    <w:rsid w:val="003D6DF4"/>
    <w:rsid w:val="003E26E5"/>
    <w:rsid w:val="003E4D12"/>
    <w:rsid w:val="003E5E24"/>
    <w:rsid w:val="00410580"/>
    <w:rsid w:val="004214F1"/>
    <w:rsid w:val="0042188F"/>
    <w:rsid w:val="004340AC"/>
    <w:rsid w:val="00441912"/>
    <w:rsid w:val="00451C11"/>
    <w:rsid w:val="00461D5A"/>
    <w:rsid w:val="0046455C"/>
    <w:rsid w:val="00471A7E"/>
    <w:rsid w:val="00475C45"/>
    <w:rsid w:val="004967B6"/>
    <w:rsid w:val="004A7457"/>
    <w:rsid w:val="004C0006"/>
    <w:rsid w:val="004D7C3D"/>
    <w:rsid w:val="004E49FC"/>
    <w:rsid w:val="004E4C8D"/>
    <w:rsid w:val="004F62B2"/>
    <w:rsid w:val="004F6A33"/>
    <w:rsid w:val="00526136"/>
    <w:rsid w:val="005320C1"/>
    <w:rsid w:val="0054660E"/>
    <w:rsid w:val="00566BB5"/>
    <w:rsid w:val="00577B01"/>
    <w:rsid w:val="005A095D"/>
    <w:rsid w:val="005A18D5"/>
    <w:rsid w:val="005A275D"/>
    <w:rsid w:val="005B0935"/>
    <w:rsid w:val="005B6576"/>
    <w:rsid w:val="005E4E2E"/>
    <w:rsid w:val="005E5194"/>
    <w:rsid w:val="0060100D"/>
    <w:rsid w:val="00601EC4"/>
    <w:rsid w:val="00602D1C"/>
    <w:rsid w:val="00602F1C"/>
    <w:rsid w:val="006251FD"/>
    <w:rsid w:val="006268E2"/>
    <w:rsid w:val="00631FD4"/>
    <w:rsid w:val="006371A6"/>
    <w:rsid w:val="00641F3C"/>
    <w:rsid w:val="00654D2E"/>
    <w:rsid w:val="00667385"/>
    <w:rsid w:val="00667B01"/>
    <w:rsid w:val="006909EF"/>
    <w:rsid w:val="00695C1F"/>
    <w:rsid w:val="006A1B72"/>
    <w:rsid w:val="006C333B"/>
    <w:rsid w:val="006D204A"/>
    <w:rsid w:val="006D483D"/>
    <w:rsid w:val="006F1E34"/>
    <w:rsid w:val="006F5BC4"/>
    <w:rsid w:val="00702212"/>
    <w:rsid w:val="007050A1"/>
    <w:rsid w:val="00713EBF"/>
    <w:rsid w:val="00724519"/>
    <w:rsid w:val="00725ABF"/>
    <w:rsid w:val="00730BFF"/>
    <w:rsid w:val="007351D5"/>
    <w:rsid w:val="0074311B"/>
    <w:rsid w:val="007464A3"/>
    <w:rsid w:val="00762964"/>
    <w:rsid w:val="0077368C"/>
    <w:rsid w:val="007A761F"/>
    <w:rsid w:val="007C79E2"/>
    <w:rsid w:val="007D5E67"/>
    <w:rsid w:val="007D6792"/>
    <w:rsid w:val="007F1B8C"/>
    <w:rsid w:val="007F3BE6"/>
    <w:rsid w:val="0080152F"/>
    <w:rsid w:val="0080770C"/>
    <w:rsid w:val="0081095E"/>
    <w:rsid w:val="0084099A"/>
    <w:rsid w:val="00840B6B"/>
    <w:rsid w:val="00845156"/>
    <w:rsid w:val="008704BE"/>
    <w:rsid w:val="008800A2"/>
    <w:rsid w:val="00881CFA"/>
    <w:rsid w:val="00886576"/>
    <w:rsid w:val="00887516"/>
    <w:rsid w:val="0089075A"/>
    <w:rsid w:val="008B5E0F"/>
    <w:rsid w:val="008B7EE7"/>
    <w:rsid w:val="008C77D4"/>
    <w:rsid w:val="008F1CF1"/>
    <w:rsid w:val="00901C8D"/>
    <w:rsid w:val="00904C77"/>
    <w:rsid w:val="00907B90"/>
    <w:rsid w:val="0092528B"/>
    <w:rsid w:val="009355B5"/>
    <w:rsid w:val="009B19FB"/>
    <w:rsid w:val="009B2D58"/>
    <w:rsid w:val="009B7B2C"/>
    <w:rsid w:val="009C146A"/>
    <w:rsid w:val="009E24A5"/>
    <w:rsid w:val="009F585D"/>
    <w:rsid w:val="00A022FC"/>
    <w:rsid w:val="00A02839"/>
    <w:rsid w:val="00A17306"/>
    <w:rsid w:val="00A3184E"/>
    <w:rsid w:val="00A473CE"/>
    <w:rsid w:val="00A52F3A"/>
    <w:rsid w:val="00A55FC1"/>
    <w:rsid w:val="00A64B51"/>
    <w:rsid w:val="00A70087"/>
    <w:rsid w:val="00A70228"/>
    <w:rsid w:val="00A71307"/>
    <w:rsid w:val="00A73B5C"/>
    <w:rsid w:val="00A8748B"/>
    <w:rsid w:val="00A87833"/>
    <w:rsid w:val="00A93737"/>
    <w:rsid w:val="00AB63D2"/>
    <w:rsid w:val="00AD144B"/>
    <w:rsid w:val="00AD5D81"/>
    <w:rsid w:val="00AD69CB"/>
    <w:rsid w:val="00AE7746"/>
    <w:rsid w:val="00B00A88"/>
    <w:rsid w:val="00B04919"/>
    <w:rsid w:val="00B171E9"/>
    <w:rsid w:val="00B44D0F"/>
    <w:rsid w:val="00B67916"/>
    <w:rsid w:val="00B71252"/>
    <w:rsid w:val="00B738C9"/>
    <w:rsid w:val="00B75169"/>
    <w:rsid w:val="00B85C2C"/>
    <w:rsid w:val="00BA1567"/>
    <w:rsid w:val="00BA4DAF"/>
    <w:rsid w:val="00BC0EF5"/>
    <w:rsid w:val="00BC14EC"/>
    <w:rsid w:val="00BD56D9"/>
    <w:rsid w:val="00BD679A"/>
    <w:rsid w:val="00BE2400"/>
    <w:rsid w:val="00C00AD4"/>
    <w:rsid w:val="00C02F45"/>
    <w:rsid w:val="00C05BAD"/>
    <w:rsid w:val="00C12253"/>
    <w:rsid w:val="00C12809"/>
    <w:rsid w:val="00C17BC0"/>
    <w:rsid w:val="00C3406C"/>
    <w:rsid w:val="00C6584F"/>
    <w:rsid w:val="00C7020D"/>
    <w:rsid w:val="00C75480"/>
    <w:rsid w:val="00C84DE0"/>
    <w:rsid w:val="00C90811"/>
    <w:rsid w:val="00C973EC"/>
    <w:rsid w:val="00CA7EC6"/>
    <w:rsid w:val="00CB0CC7"/>
    <w:rsid w:val="00CB567E"/>
    <w:rsid w:val="00CB76D1"/>
    <w:rsid w:val="00CC2658"/>
    <w:rsid w:val="00CD720E"/>
    <w:rsid w:val="00CE6E35"/>
    <w:rsid w:val="00CF4598"/>
    <w:rsid w:val="00CF4D46"/>
    <w:rsid w:val="00D106A4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B5F23"/>
    <w:rsid w:val="00DC6AD5"/>
    <w:rsid w:val="00DE56DD"/>
    <w:rsid w:val="00DF4CD6"/>
    <w:rsid w:val="00E06216"/>
    <w:rsid w:val="00E25AF7"/>
    <w:rsid w:val="00E26EA6"/>
    <w:rsid w:val="00E415C9"/>
    <w:rsid w:val="00E51A79"/>
    <w:rsid w:val="00E54E25"/>
    <w:rsid w:val="00E5610B"/>
    <w:rsid w:val="00E70EF6"/>
    <w:rsid w:val="00E94483"/>
    <w:rsid w:val="00E94B6C"/>
    <w:rsid w:val="00E96885"/>
    <w:rsid w:val="00EA4DE7"/>
    <w:rsid w:val="00EB3B8A"/>
    <w:rsid w:val="00EC4FCB"/>
    <w:rsid w:val="00EC713D"/>
    <w:rsid w:val="00EE19F4"/>
    <w:rsid w:val="00EE5D60"/>
    <w:rsid w:val="00EE682D"/>
    <w:rsid w:val="00EF5F20"/>
    <w:rsid w:val="00F10253"/>
    <w:rsid w:val="00F1449F"/>
    <w:rsid w:val="00F15871"/>
    <w:rsid w:val="00F24348"/>
    <w:rsid w:val="00F332CA"/>
    <w:rsid w:val="00F47936"/>
    <w:rsid w:val="00F6128E"/>
    <w:rsid w:val="00F65634"/>
    <w:rsid w:val="00F67ADA"/>
    <w:rsid w:val="00F72348"/>
    <w:rsid w:val="00F75D55"/>
    <w:rsid w:val="00F843F9"/>
    <w:rsid w:val="00F858A1"/>
    <w:rsid w:val="00FA0637"/>
    <w:rsid w:val="00FB02B2"/>
    <w:rsid w:val="00FC1BBB"/>
    <w:rsid w:val="00FD0A08"/>
    <w:rsid w:val="00FD24E3"/>
    <w:rsid w:val="00FE2A96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F2564B"/>
  <w15:chartTrackingRefBased/>
  <w15:docId w15:val="{C8DC1EEF-0395-8447-B99D-3442B54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729B-F8C0-4C3F-8366-324A50A5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2</cp:revision>
  <cp:lastPrinted>2015-05-12T16:04:00Z</cp:lastPrinted>
  <dcterms:created xsi:type="dcterms:W3CDTF">2022-08-04T21:38:00Z</dcterms:created>
  <dcterms:modified xsi:type="dcterms:W3CDTF">2022-08-04T21:38:00Z</dcterms:modified>
</cp:coreProperties>
</file>